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60" w:rsidRPr="00E91360" w:rsidRDefault="000F2A60" w:rsidP="00250DD0">
      <w:pPr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АДМИНИСТРАЦИЯ ГОРОДА КРАСНОДОНА</w:t>
      </w:r>
    </w:p>
    <w:p w:rsidR="000F2A60" w:rsidRPr="00E91360" w:rsidRDefault="000F2A60" w:rsidP="00250DD0">
      <w:pPr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И КРАСНОДОНСКОГО РАЙОНА</w:t>
      </w:r>
    </w:p>
    <w:p w:rsidR="000F2A60" w:rsidRPr="00E91360" w:rsidRDefault="000F2A60" w:rsidP="00250DD0">
      <w:pPr>
        <w:tabs>
          <w:tab w:val="left" w:pos="4020"/>
          <w:tab w:val="center" w:pos="4677"/>
        </w:tabs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ГОСУДАРСТВЕННОЕ ДОШКОЛЬНОЕ ОБРАЗОВАТЕЛЬНОЕ УЧРЕЖДЕНИЕ</w:t>
      </w:r>
    </w:p>
    <w:p w:rsidR="000F2A60" w:rsidRPr="00E91360" w:rsidRDefault="000F2A60" w:rsidP="00250DD0">
      <w:pPr>
        <w:tabs>
          <w:tab w:val="left" w:pos="4020"/>
          <w:tab w:val="center" w:pos="4677"/>
        </w:tabs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ЛУГАНСКОЙ НАРОДНОЙ РЕСПУБЛИКИ</w:t>
      </w:r>
    </w:p>
    <w:p w:rsidR="000F2A60" w:rsidRPr="00E91360" w:rsidRDefault="000F2A60" w:rsidP="00250DD0">
      <w:pPr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«КРАСНОДОНСКИЙ ДЕТСКИЙ САД КОМБИНИРОВАННОГО</w:t>
      </w:r>
    </w:p>
    <w:p w:rsidR="000F2A60" w:rsidRPr="00E91360" w:rsidRDefault="000F2A60" w:rsidP="00250DD0">
      <w:pPr>
        <w:spacing w:after="0" w:line="240" w:lineRule="auto"/>
        <w:ind w:left="567"/>
        <w:jc w:val="center"/>
        <w:rPr>
          <w:rFonts w:ascii="Times New Roman" w:hAnsi="Times New Roman"/>
          <w:b/>
          <w:sz w:val="23"/>
          <w:szCs w:val="23"/>
        </w:rPr>
      </w:pPr>
      <w:r w:rsidRPr="00E91360">
        <w:rPr>
          <w:rFonts w:ascii="Times New Roman" w:hAnsi="Times New Roman"/>
          <w:b/>
          <w:sz w:val="23"/>
          <w:szCs w:val="23"/>
        </w:rPr>
        <w:t>ВИДА № 3 «ЯГОДКА»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571"/>
      </w:tblGrid>
      <w:tr w:rsidR="000F2A60" w:rsidRPr="007D393B" w:rsidTr="00DD14B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2A60" w:rsidRPr="00E91360" w:rsidRDefault="000F2A60" w:rsidP="00DD14B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91360">
              <w:rPr>
                <w:rFonts w:ascii="Times New Roman" w:hAnsi="Times New Roman"/>
                <w:sz w:val="23"/>
                <w:szCs w:val="23"/>
              </w:rPr>
              <w:t xml:space="preserve">кв. Лютикова, 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E91360">
                <w:rPr>
                  <w:rFonts w:ascii="Times New Roman" w:hAnsi="Times New Roman"/>
                  <w:sz w:val="23"/>
                  <w:szCs w:val="23"/>
                </w:rPr>
                <w:t>7, г</w:t>
              </w:r>
            </w:smartTag>
            <w:r w:rsidRPr="00E91360">
              <w:rPr>
                <w:rFonts w:ascii="Times New Roman" w:hAnsi="Times New Roman"/>
                <w:sz w:val="23"/>
                <w:szCs w:val="23"/>
              </w:rPr>
              <w:t>. Краснодон, 94408, тел.(06435)6-70-90,</w:t>
            </w:r>
          </w:p>
          <w:p w:rsidR="000F2A60" w:rsidRPr="00E91360" w:rsidRDefault="000F2A60" w:rsidP="00DD14BC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91360">
              <w:rPr>
                <w:rFonts w:ascii="Times New Roman" w:hAnsi="Times New Roman"/>
                <w:sz w:val="23"/>
                <w:szCs w:val="23"/>
              </w:rPr>
              <w:t>е</w:t>
            </w:r>
            <w:r w:rsidRPr="00E91360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-</w:t>
            </w:r>
            <w:r w:rsidRPr="00E91360">
              <w:rPr>
                <w:rFonts w:ascii="Times New Roman" w:hAnsi="Times New Roman"/>
                <w:sz w:val="23"/>
                <w:szCs w:val="23"/>
                <w:lang w:val="en-US"/>
              </w:rPr>
              <w:t>mail:</w:t>
            </w:r>
            <w:r w:rsidRPr="00E91360">
              <w:rPr>
                <w:rFonts w:ascii="Times New Roman" w:hAnsi="Times New Roman"/>
                <w:color w:val="888888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hyperlink r:id="rId4" w:history="1">
              <w:r w:rsidRPr="00E91360">
                <w:rPr>
                  <w:rStyle w:val="Hyperlink"/>
                  <w:rFonts w:ascii="Times New Roman" w:hAnsi="Times New Roman"/>
                  <w:sz w:val="23"/>
                  <w:szCs w:val="23"/>
                  <w:shd w:val="clear" w:color="auto" w:fill="FFFFFF"/>
                  <w:lang w:val="en-US"/>
                </w:rPr>
                <w:t>dragunova1irina@rambler.ru</w:t>
              </w:r>
            </w:hyperlink>
          </w:p>
        </w:tc>
      </w:tr>
    </w:tbl>
    <w:p w:rsidR="000F2A60" w:rsidRPr="00E91360" w:rsidRDefault="000F2A60" w:rsidP="00250DD0">
      <w:pPr>
        <w:spacing w:after="0" w:line="240" w:lineRule="auto"/>
        <w:ind w:left="567"/>
        <w:rPr>
          <w:rFonts w:ascii="Times New Roman" w:hAnsi="Times New Roman"/>
          <w:sz w:val="23"/>
          <w:szCs w:val="23"/>
          <w:u w:val="single"/>
        </w:rPr>
      </w:pPr>
      <w:r w:rsidRPr="00E91360">
        <w:rPr>
          <w:rFonts w:ascii="Times New Roman" w:hAnsi="Times New Roman"/>
          <w:sz w:val="23"/>
          <w:szCs w:val="23"/>
          <w:u w:val="single"/>
        </w:rPr>
        <w:t>Исх.</w:t>
      </w:r>
      <w:r>
        <w:rPr>
          <w:rFonts w:ascii="Times New Roman" w:hAnsi="Times New Roman"/>
          <w:sz w:val="23"/>
          <w:szCs w:val="23"/>
          <w:u w:val="single"/>
        </w:rPr>
        <w:t xml:space="preserve">  от 16.03.2020  </w:t>
      </w:r>
      <w:r w:rsidRPr="00E91360">
        <w:rPr>
          <w:rFonts w:ascii="Times New Roman" w:hAnsi="Times New Roman"/>
          <w:sz w:val="23"/>
          <w:szCs w:val="23"/>
          <w:u w:val="single"/>
        </w:rPr>
        <w:t>№</w:t>
      </w:r>
      <w:r>
        <w:rPr>
          <w:rFonts w:ascii="Times New Roman" w:hAnsi="Times New Roman"/>
          <w:sz w:val="23"/>
          <w:szCs w:val="23"/>
          <w:u w:val="single"/>
        </w:rPr>
        <w:t xml:space="preserve"> 60         </w:t>
      </w:r>
      <w:r w:rsidRPr="00E91360">
        <w:rPr>
          <w:rFonts w:ascii="Times New Roman" w:hAnsi="Times New Roman"/>
          <w:sz w:val="23"/>
          <w:szCs w:val="23"/>
          <w:u w:val="single"/>
        </w:rPr>
        <w:t xml:space="preserve"> </w:t>
      </w:r>
    </w:p>
    <w:p w:rsidR="000F2A60" w:rsidRPr="00E91360" w:rsidRDefault="000F2A60" w:rsidP="00250DD0">
      <w:pPr>
        <w:spacing w:after="0" w:line="360" w:lineRule="auto"/>
        <w:ind w:left="567"/>
        <w:rPr>
          <w:rFonts w:ascii="Times New Roman" w:hAnsi="Times New Roman"/>
          <w:sz w:val="23"/>
          <w:szCs w:val="23"/>
          <w:lang w:val="uk-UA"/>
        </w:rPr>
      </w:pPr>
      <w:r w:rsidRPr="00E91360">
        <w:rPr>
          <w:rFonts w:ascii="Times New Roman" w:hAnsi="Times New Roman"/>
          <w:sz w:val="23"/>
          <w:szCs w:val="23"/>
        </w:rPr>
        <w:t>на №</w:t>
      </w:r>
      <w:r w:rsidRPr="00E91360">
        <w:rPr>
          <w:rFonts w:ascii="Times New Roman" w:hAnsi="Times New Roman"/>
          <w:sz w:val="23"/>
          <w:szCs w:val="23"/>
          <w:lang w:val="uk-UA"/>
        </w:rPr>
        <w:t xml:space="preserve"> _______________</w:t>
      </w:r>
      <w:r>
        <w:rPr>
          <w:rFonts w:ascii="Times New Roman" w:hAnsi="Times New Roman"/>
          <w:sz w:val="23"/>
          <w:szCs w:val="23"/>
          <w:lang w:val="uk-UA"/>
        </w:rPr>
        <w:t xml:space="preserve"> </w:t>
      </w:r>
    </w:p>
    <w:p w:rsidR="000F2A60" w:rsidRPr="00E72A76" w:rsidRDefault="000F2A60" w:rsidP="00BD7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0F2A60" w:rsidRPr="00E72A76" w:rsidRDefault="000F2A60" w:rsidP="00BD7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A76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0F2A60" w:rsidRPr="00E91360" w:rsidRDefault="000F2A60" w:rsidP="00822431">
      <w:pPr>
        <w:spacing w:after="0" w:line="100" w:lineRule="atLeast"/>
        <w:ind w:left="567"/>
        <w:jc w:val="both"/>
        <w:rPr>
          <w:rFonts w:ascii="Times New Roman" w:hAnsi="Times New Roman"/>
          <w:sz w:val="23"/>
          <w:szCs w:val="23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>Заказчик</w:t>
      </w:r>
      <w:r w:rsidRPr="00E72A76">
        <w:rPr>
          <w:rFonts w:ascii="Times New Roman" w:hAnsi="Times New Roman"/>
          <w:b/>
          <w:sz w:val="24"/>
          <w:szCs w:val="24"/>
        </w:rPr>
        <w:t xml:space="preserve">: </w:t>
      </w:r>
      <w:r w:rsidRPr="00E91360">
        <w:rPr>
          <w:rFonts w:ascii="Times New Roman" w:hAnsi="Times New Roman"/>
          <w:sz w:val="23"/>
          <w:szCs w:val="23"/>
        </w:rPr>
        <w:t>Государственное дошкольное образовательное учреждение Луганской Народной Республики «Краснодонский детский сад комбинированного вида №3 «Ягодка»</w:t>
      </w:r>
    </w:p>
    <w:p w:rsidR="000F2A60" w:rsidRPr="007A13AD" w:rsidRDefault="000F2A60" w:rsidP="00BD7FEF">
      <w:pPr>
        <w:spacing w:after="0" w:line="100" w:lineRule="atLeast"/>
        <w:jc w:val="both"/>
        <w:rPr>
          <w:rFonts w:ascii="Times New Roman" w:hAnsi="Times New Roman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hyperlink r:id="rId5" w:history="1"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  <w:lang w:val="en-US"/>
          </w:rPr>
          <w:t>dragunova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</w:rPr>
          <w:t>1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  <w:lang w:val="en-US"/>
          </w:rPr>
          <w:t>irina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</w:rPr>
          <w:t>@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  <w:lang w:val="en-US"/>
          </w:rPr>
          <w:t>rambler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</w:rPr>
          <w:t>.</w:t>
        </w:r>
        <w:r w:rsidRPr="00E91360">
          <w:rPr>
            <w:rStyle w:val="Hyperlink"/>
            <w:rFonts w:ascii="Times New Roman" w:hAnsi="Times New Roman"/>
            <w:sz w:val="23"/>
            <w:szCs w:val="23"/>
            <w:shd w:val="clear" w:color="auto" w:fill="FFFFFF"/>
            <w:lang w:val="en-US"/>
          </w:rPr>
          <w:t>ru</w:t>
        </w:r>
      </w:hyperlink>
      <w:r w:rsidRPr="007A13AD">
        <w:rPr>
          <w:rFonts w:ascii="Times New Roman" w:hAnsi="Times New Roman"/>
        </w:rPr>
        <w:t>, 94408,ЛНР, г.Краснодон, кв.Лютикова,д7</w:t>
      </w:r>
    </w:p>
    <w:p w:rsidR="000F2A60" w:rsidRPr="00E72A76" w:rsidRDefault="000F2A60" w:rsidP="00BD7FEF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E72A76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E72A7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18.03.</w:t>
      </w:r>
      <w:r w:rsidRPr="00E72A7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E72A76">
        <w:rPr>
          <w:rFonts w:ascii="Times New Roman" w:hAnsi="Times New Roman"/>
          <w:sz w:val="24"/>
          <w:szCs w:val="24"/>
        </w:rPr>
        <w:t>г. включительно</w:t>
      </w:r>
    </w:p>
    <w:p w:rsidR="000F2A60" w:rsidRPr="00CA39B9" w:rsidRDefault="000F2A60" w:rsidP="00BD7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A76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A39B9">
        <w:rPr>
          <w:rFonts w:ascii="Times New Roman" w:hAnsi="Times New Roman"/>
          <w:bCs/>
          <w:sz w:val="24"/>
          <w:szCs w:val="24"/>
        </w:rPr>
        <w:t xml:space="preserve">27.40.1 – лампы накаливания и газоразрядные электрические; дуговые </w:t>
      </w:r>
      <w:r>
        <w:rPr>
          <w:rFonts w:ascii="Times New Roman" w:hAnsi="Times New Roman"/>
          <w:bCs/>
          <w:sz w:val="24"/>
          <w:szCs w:val="24"/>
        </w:rPr>
        <w:t>лампы:</w:t>
      </w:r>
      <w:r w:rsidRPr="00CA39B9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электролампы, кварцевые лампы</w:t>
      </w:r>
      <w:r w:rsidRPr="00CA39B9">
        <w:rPr>
          <w:rFonts w:ascii="Times New Roman" w:hAnsi="Times New Roman"/>
          <w:bCs/>
          <w:sz w:val="24"/>
          <w:szCs w:val="24"/>
        </w:rPr>
        <w:t>)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40"/>
        <w:gridCol w:w="6840"/>
        <w:gridCol w:w="1976"/>
      </w:tblGrid>
      <w:tr w:rsidR="000F2A60" w:rsidRPr="00E72A76" w:rsidTr="00F46BD0">
        <w:trPr>
          <w:trHeight w:val="87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2A60" w:rsidRPr="00E72A76" w:rsidRDefault="000F2A60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№п/п</w:t>
            </w:r>
          </w:p>
          <w:p w:rsidR="000F2A60" w:rsidRPr="00E72A76" w:rsidRDefault="000F2A60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2A60" w:rsidRPr="00E72A76" w:rsidRDefault="000F2A60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и характеристики                                             товара (продукции), работ, услуг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2A60" w:rsidRPr="00E72A76" w:rsidRDefault="000F2A60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0F2A60" w:rsidRPr="00E72A76" w:rsidTr="00F46BD0">
        <w:trPr>
          <w:trHeight w:val="32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2A60" w:rsidRPr="00E72A76" w:rsidRDefault="000F2A60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2A7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2A60" w:rsidRPr="00FC333B" w:rsidRDefault="000F2A60" w:rsidP="008D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Кварцевая лампа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(1 лампа, до 50м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2A60" w:rsidRPr="00E72A76" w:rsidRDefault="000F2A60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0F2A60" w:rsidRPr="00E72A76" w:rsidTr="00F46BD0">
        <w:trPr>
          <w:trHeight w:val="4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2A60" w:rsidRPr="00E72A76" w:rsidRDefault="000F2A60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2A60" w:rsidRPr="00E72A76" w:rsidRDefault="000F2A60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2A60" w:rsidRPr="00E72A76" w:rsidRDefault="000F2A60" w:rsidP="00F46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F2A60" w:rsidRPr="00191F78" w:rsidRDefault="000F2A60" w:rsidP="00BD7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97670A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1F78">
        <w:rPr>
          <w:rFonts w:ascii="Times New Roman" w:hAnsi="Times New Roman"/>
          <w:sz w:val="24"/>
          <w:szCs w:val="24"/>
        </w:rPr>
        <w:t>что подтверждается сертификатами качества.</w:t>
      </w:r>
    </w:p>
    <w:p w:rsidR="000F2A60" w:rsidRPr="0097670A" w:rsidRDefault="000F2A60" w:rsidP="00BD7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97670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0F2A60" w:rsidRPr="0097670A" w:rsidRDefault="000F2A60" w:rsidP="00BD7FEF">
      <w:pPr>
        <w:tabs>
          <w:tab w:val="left" w:pos="7703"/>
        </w:tabs>
        <w:spacing w:after="0" w:line="240" w:lineRule="auto"/>
        <w:ind w:right="176" w:firstLine="34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97670A">
        <w:rPr>
          <w:rFonts w:ascii="Times New Roman" w:hAnsi="Times New Roman"/>
          <w:sz w:val="24"/>
          <w:szCs w:val="24"/>
        </w:rPr>
        <w:t xml:space="preserve"> </w:t>
      </w:r>
      <w:r w:rsidRPr="00E91360">
        <w:rPr>
          <w:rFonts w:ascii="Times New Roman" w:hAnsi="Times New Roman"/>
          <w:sz w:val="23"/>
          <w:szCs w:val="23"/>
        </w:rPr>
        <w:t xml:space="preserve">по адресу </w:t>
      </w:r>
      <w:r>
        <w:rPr>
          <w:rFonts w:ascii="Times New Roman" w:hAnsi="Times New Roman"/>
          <w:sz w:val="23"/>
          <w:szCs w:val="23"/>
        </w:rPr>
        <w:t>Заказчика</w:t>
      </w:r>
    </w:p>
    <w:p w:rsidR="000F2A60" w:rsidRPr="0097670A" w:rsidRDefault="000F2A60" w:rsidP="00BD7FEF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</w:t>
      </w:r>
      <w:r w:rsidRPr="0097670A">
        <w:rPr>
          <w:rFonts w:ascii="Times New Roman" w:hAnsi="Times New Roman"/>
          <w:sz w:val="24"/>
          <w:szCs w:val="24"/>
        </w:rPr>
        <w:t>в течение 10 дней с момента  заключения договора.</w:t>
      </w:r>
    </w:p>
    <w:p w:rsidR="000F2A60" w:rsidRPr="004E5DC9" w:rsidRDefault="000F2A60" w:rsidP="00BD7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97670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март 2020г</w:t>
      </w:r>
    </w:p>
    <w:p w:rsidR="000F2A60" w:rsidRPr="0097670A" w:rsidRDefault="000F2A60" w:rsidP="00BD7FE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97670A">
        <w:rPr>
          <w:rFonts w:ascii="Times New Roman" w:hAnsi="Times New Roman"/>
          <w:sz w:val="24"/>
          <w:szCs w:val="24"/>
        </w:rPr>
        <w:t xml:space="preserve"> в течение 10  дней с момента  поступления финансирования на эти цели.</w:t>
      </w:r>
    </w:p>
    <w:p w:rsidR="000F2A60" w:rsidRPr="0097670A" w:rsidRDefault="000F2A60" w:rsidP="00BD7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работы, услуги, указанных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0F2A60" w:rsidRPr="0097670A" w:rsidRDefault="000F2A60" w:rsidP="00BD7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0F2A60" w:rsidRPr="0097670A" w:rsidRDefault="000F2A60" w:rsidP="00BD7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7670A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F2A60" w:rsidRPr="0097670A" w:rsidRDefault="000F2A60" w:rsidP="00BD7FE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F2A60" w:rsidRPr="0097670A" w:rsidRDefault="000F2A60" w:rsidP="00BD7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670A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0F2A60" w:rsidRDefault="000F2A60" w:rsidP="0073696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7670A">
        <w:rPr>
          <w:rFonts w:ascii="Times New Roman" w:hAnsi="Times New Roman"/>
          <w:b/>
          <w:sz w:val="24"/>
          <w:szCs w:val="24"/>
        </w:rPr>
        <w:t>председатель комиссии по конкурсным торг</w:t>
      </w:r>
      <w:r>
        <w:rPr>
          <w:rFonts w:ascii="Times New Roman" w:hAnsi="Times New Roman"/>
          <w:b/>
          <w:sz w:val="24"/>
          <w:szCs w:val="24"/>
        </w:rPr>
        <w:t xml:space="preserve">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Pr="0097670A">
        <w:rPr>
          <w:rFonts w:ascii="Times New Roman" w:hAnsi="Times New Roman"/>
          <w:b/>
          <w:sz w:val="24"/>
          <w:szCs w:val="24"/>
        </w:rPr>
        <w:t xml:space="preserve"> И.В.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Коваленко</w:t>
      </w:r>
    </w:p>
    <w:sectPr w:rsidR="000F2A60" w:rsidSect="00E4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FEF"/>
    <w:rsid w:val="00036048"/>
    <w:rsid w:val="000671C5"/>
    <w:rsid w:val="00072C20"/>
    <w:rsid w:val="000A2D36"/>
    <w:rsid w:val="000F2A60"/>
    <w:rsid w:val="00191F78"/>
    <w:rsid w:val="00250DD0"/>
    <w:rsid w:val="00252DE0"/>
    <w:rsid w:val="0027777A"/>
    <w:rsid w:val="002D0EAE"/>
    <w:rsid w:val="002D7426"/>
    <w:rsid w:val="00480429"/>
    <w:rsid w:val="004A665F"/>
    <w:rsid w:val="004E5DC9"/>
    <w:rsid w:val="00531E48"/>
    <w:rsid w:val="005A5D8A"/>
    <w:rsid w:val="005D2F17"/>
    <w:rsid w:val="00736963"/>
    <w:rsid w:val="007A13AD"/>
    <w:rsid w:val="007D393B"/>
    <w:rsid w:val="00822431"/>
    <w:rsid w:val="008D574B"/>
    <w:rsid w:val="0097670A"/>
    <w:rsid w:val="009E7B07"/>
    <w:rsid w:val="00AC1475"/>
    <w:rsid w:val="00B00AF1"/>
    <w:rsid w:val="00B041F5"/>
    <w:rsid w:val="00B55869"/>
    <w:rsid w:val="00BD7FEF"/>
    <w:rsid w:val="00C57F49"/>
    <w:rsid w:val="00CA39B9"/>
    <w:rsid w:val="00CF1C6D"/>
    <w:rsid w:val="00D93C8E"/>
    <w:rsid w:val="00DC098B"/>
    <w:rsid w:val="00DD14BC"/>
    <w:rsid w:val="00DE3B55"/>
    <w:rsid w:val="00E43959"/>
    <w:rsid w:val="00E72A76"/>
    <w:rsid w:val="00E91360"/>
    <w:rsid w:val="00F46BD0"/>
    <w:rsid w:val="00F601E9"/>
    <w:rsid w:val="00F81D0E"/>
    <w:rsid w:val="00FC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E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50DD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gunova1irina@rambler.ru" TargetMode="External"/><Relationship Id="rId4" Type="http://schemas.openxmlformats.org/officeDocument/2006/relationships/hyperlink" Target="mailto:dragunova1irina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377</Words>
  <Characters>2149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КРАСНОДОНА</dc:title>
  <dc:subject/>
  <dc:creator>Садик</dc:creator>
  <cp:keywords/>
  <dc:description/>
  <cp:lastModifiedBy>User</cp:lastModifiedBy>
  <cp:revision>4</cp:revision>
  <cp:lastPrinted>2020-03-11T08:01:00Z</cp:lastPrinted>
  <dcterms:created xsi:type="dcterms:W3CDTF">2020-03-16T11:27:00Z</dcterms:created>
  <dcterms:modified xsi:type="dcterms:W3CDTF">2020-03-16T11:48:00Z</dcterms:modified>
</cp:coreProperties>
</file>