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F8" w:rsidRPr="00E91360" w:rsidRDefault="009B29F8" w:rsidP="000C4DD5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АДМИНИСТРАЦИЯ ГОРОДА КРАСНОДОНА</w:t>
      </w:r>
    </w:p>
    <w:p w:rsidR="009B29F8" w:rsidRPr="00E91360" w:rsidRDefault="009B29F8" w:rsidP="000C4DD5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И КРАСНОДОНСКОГО РАЙОНА</w:t>
      </w:r>
    </w:p>
    <w:p w:rsidR="009B29F8" w:rsidRPr="00E91360" w:rsidRDefault="009B29F8" w:rsidP="000C4DD5">
      <w:pPr>
        <w:tabs>
          <w:tab w:val="left" w:pos="4020"/>
          <w:tab w:val="center" w:pos="4677"/>
        </w:tabs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ГОСУДАРСТВЕННОЕ ДОШКОЛЬНОЕ ОБРАЗОВАТЕЛЬНОЕ УЧРЕЖДЕНИЕ</w:t>
      </w:r>
    </w:p>
    <w:p w:rsidR="009B29F8" w:rsidRPr="00E91360" w:rsidRDefault="009B29F8" w:rsidP="000C4DD5">
      <w:pPr>
        <w:tabs>
          <w:tab w:val="left" w:pos="4020"/>
          <w:tab w:val="center" w:pos="4677"/>
        </w:tabs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ЛУГАНСКОЙ НАРОДНОЙ РЕСПУБЛИКИ</w:t>
      </w:r>
    </w:p>
    <w:p w:rsidR="009B29F8" w:rsidRPr="00E91360" w:rsidRDefault="009B29F8" w:rsidP="000C4DD5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«КРАСНОДОНСКИЙ ДЕТСКИЙ САД КОМБИНИРОВАННОГО</w:t>
      </w:r>
    </w:p>
    <w:p w:rsidR="009B29F8" w:rsidRPr="00E91360" w:rsidRDefault="009B29F8" w:rsidP="000C4DD5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ВИДА № 3 «ЯГОДКА»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571"/>
      </w:tblGrid>
      <w:tr w:rsidR="009B29F8" w:rsidRPr="00BB69A1" w:rsidTr="009B6268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9F8" w:rsidRPr="00E91360" w:rsidRDefault="009B29F8" w:rsidP="009B626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1360">
              <w:rPr>
                <w:rFonts w:ascii="Times New Roman" w:hAnsi="Times New Roman"/>
                <w:sz w:val="23"/>
                <w:szCs w:val="23"/>
              </w:rPr>
              <w:t xml:space="preserve">кв. Лютикова,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E91360">
                <w:rPr>
                  <w:rFonts w:ascii="Times New Roman" w:hAnsi="Times New Roman"/>
                  <w:sz w:val="23"/>
                  <w:szCs w:val="23"/>
                </w:rPr>
                <w:t>7, г</w:t>
              </w:r>
            </w:smartTag>
            <w:r w:rsidRPr="00E91360">
              <w:rPr>
                <w:rFonts w:ascii="Times New Roman" w:hAnsi="Times New Roman"/>
                <w:sz w:val="23"/>
                <w:szCs w:val="23"/>
              </w:rPr>
              <w:t>. Краснодон, 94408, тел.(06435)6-70-90,</w:t>
            </w:r>
          </w:p>
          <w:p w:rsidR="009B29F8" w:rsidRPr="00E91360" w:rsidRDefault="009B29F8" w:rsidP="009B626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91360">
              <w:rPr>
                <w:rFonts w:ascii="Times New Roman" w:hAnsi="Times New Roman"/>
                <w:sz w:val="23"/>
                <w:szCs w:val="23"/>
              </w:rPr>
              <w:t>е</w:t>
            </w:r>
            <w:r w:rsidRPr="00E9136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-</w:t>
            </w:r>
            <w:r w:rsidRPr="00E91360">
              <w:rPr>
                <w:rFonts w:ascii="Times New Roman" w:hAnsi="Times New Roman"/>
                <w:sz w:val="23"/>
                <w:szCs w:val="23"/>
                <w:lang w:val="en-US"/>
              </w:rPr>
              <w:t>mail:</w:t>
            </w:r>
            <w:r w:rsidRPr="00E91360">
              <w:rPr>
                <w:rFonts w:ascii="Times New Roman" w:hAnsi="Times New Roman"/>
                <w:color w:val="888888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hyperlink r:id="rId4" w:history="1">
              <w:r w:rsidRPr="00E91360">
                <w:rPr>
                  <w:rStyle w:val="Hyperlink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dragunova1irina@rambler.ru</w:t>
              </w:r>
            </w:hyperlink>
          </w:p>
        </w:tc>
      </w:tr>
    </w:tbl>
    <w:p w:rsidR="009B29F8" w:rsidRPr="00E91360" w:rsidRDefault="009B29F8" w:rsidP="000C4DD5">
      <w:pPr>
        <w:spacing w:after="0" w:line="240" w:lineRule="auto"/>
        <w:ind w:left="567"/>
        <w:rPr>
          <w:rFonts w:ascii="Times New Roman" w:hAnsi="Times New Roman"/>
          <w:sz w:val="23"/>
          <w:szCs w:val="23"/>
          <w:u w:val="single"/>
        </w:rPr>
      </w:pPr>
      <w:r w:rsidRPr="00E91360">
        <w:rPr>
          <w:rFonts w:ascii="Times New Roman" w:hAnsi="Times New Roman"/>
          <w:sz w:val="23"/>
          <w:szCs w:val="23"/>
          <w:u w:val="single"/>
        </w:rPr>
        <w:t>Исх.</w:t>
      </w:r>
      <w:r>
        <w:rPr>
          <w:rFonts w:ascii="Times New Roman" w:hAnsi="Times New Roman"/>
          <w:sz w:val="23"/>
          <w:szCs w:val="23"/>
          <w:u w:val="single"/>
        </w:rPr>
        <w:t xml:space="preserve">  от 16.03.2020  </w:t>
      </w:r>
      <w:r w:rsidRPr="00E91360">
        <w:rPr>
          <w:rFonts w:ascii="Times New Roman" w:hAnsi="Times New Roman"/>
          <w:sz w:val="23"/>
          <w:szCs w:val="23"/>
          <w:u w:val="single"/>
        </w:rPr>
        <w:t>№</w:t>
      </w:r>
      <w:r>
        <w:rPr>
          <w:rFonts w:ascii="Times New Roman" w:hAnsi="Times New Roman"/>
          <w:sz w:val="23"/>
          <w:szCs w:val="23"/>
          <w:u w:val="single"/>
        </w:rPr>
        <w:t xml:space="preserve">61          </w:t>
      </w:r>
      <w:r w:rsidRPr="00E91360">
        <w:rPr>
          <w:rFonts w:ascii="Times New Roman" w:hAnsi="Times New Roman"/>
          <w:sz w:val="23"/>
          <w:szCs w:val="23"/>
          <w:u w:val="single"/>
        </w:rPr>
        <w:t xml:space="preserve"> </w:t>
      </w:r>
    </w:p>
    <w:p w:rsidR="009B29F8" w:rsidRPr="00E91360" w:rsidRDefault="009B29F8" w:rsidP="000C4DD5">
      <w:pPr>
        <w:spacing w:after="0" w:line="360" w:lineRule="auto"/>
        <w:ind w:left="567"/>
        <w:rPr>
          <w:rFonts w:ascii="Times New Roman" w:hAnsi="Times New Roman"/>
          <w:sz w:val="23"/>
          <w:szCs w:val="23"/>
          <w:lang w:val="uk-UA"/>
        </w:rPr>
      </w:pPr>
      <w:r w:rsidRPr="00E91360">
        <w:rPr>
          <w:rFonts w:ascii="Times New Roman" w:hAnsi="Times New Roman"/>
          <w:sz w:val="23"/>
          <w:szCs w:val="23"/>
        </w:rPr>
        <w:t>на №</w:t>
      </w:r>
      <w:r w:rsidRPr="00E91360">
        <w:rPr>
          <w:rFonts w:ascii="Times New Roman" w:hAnsi="Times New Roman"/>
          <w:sz w:val="23"/>
          <w:szCs w:val="23"/>
          <w:lang w:val="uk-UA"/>
        </w:rPr>
        <w:t xml:space="preserve"> _______________</w:t>
      </w:r>
      <w:r>
        <w:rPr>
          <w:rFonts w:ascii="Times New Roman" w:hAnsi="Times New Roman"/>
          <w:sz w:val="23"/>
          <w:szCs w:val="23"/>
          <w:lang w:val="uk-UA"/>
        </w:rPr>
        <w:t xml:space="preserve"> </w:t>
      </w:r>
    </w:p>
    <w:p w:rsidR="009B29F8" w:rsidRPr="00E72A76" w:rsidRDefault="009B29F8" w:rsidP="000C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9B29F8" w:rsidRPr="00E72A76" w:rsidRDefault="009B29F8" w:rsidP="000C4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9B29F8" w:rsidRPr="00E91360" w:rsidRDefault="009B29F8" w:rsidP="000C4DD5">
      <w:pPr>
        <w:spacing w:after="0" w:line="100" w:lineRule="atLeast"/>
        <w:ind w:left="567"/>
        <w:jc w:val="both"/>
        <w:rPr>
          <w:rFonts w:ascii="Times New Roman" w:hAnsi="Times New Roman"/>
          <w:sz w:val="23"/>
          <w:szCs w:val="23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Заказчик</w:t>
      </w:r>
      <w:r w:rsidRPr="00E72A76">
        <w:rPr>
          <w:rFonts w:ascii="Times New Roman" w:hAnsi="Times New Roman"/>
          <w:b/>
          <w:sz w:val="24"/>
          <w:szCs w:val="24"/>
        </w:rPr>
        <w:t xml:space="preserve">: </w:t>
      </w:r>
      <w:r w:rsidRPr="00E91360">
        <w:rPr>
          <w:rFonts w:ascii="Times New Roman" w:hAnsi="Times New Roman"/>
          <w:sz w:val="23"/>
          <w:szCs w:val="23"/>
        </w:rPr>
        <w:t>Государственное дошкольное образовательное учреждение Луганской Народной Республики «Краснодонский детский сад комбинированного вида №3 «Ягодка»</w:t>
      </w:r>
    </w:p>
    <w:p w:rsidR="009B29F8" w:rsidRPr="003F51C9" w:rsidRDefault="009B29F8" w:rsidP="000C4DD5">
      <w:pPr>
        <w:spacing w:after="0" w:line="100" w:lineRule="atLeast"/>
        <w:jc w:val="both"/>
        <w:rPr>
          <w:rFonts w:ascii="Times New Roman" w:hAnsi="Times New Roman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hyperlink r:id="rId5" w:history="1"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dragunova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1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irina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@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rambler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.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ru</w:t>
        </w:r>
      </w:hyperlink>
      <w:r>
        <w:t xml:space="preserve">, </w:t>
      </w:r>
      <w:r w:rsidRPr="003F51C9">
        <w:rPr>
          <w:rFonts w:ascii="Times New Roman" w:hAnsi="Times New Roman"/>
        </w:rPr>
        <w:t xml:space="preserve">94408, ЛНР, г.Краснодон, кв.Лютикова, дом7 </w:t>
      </w:r>
    </w:p>
    <w:p w:rsidR="009B29F8" w:rsidRPr="00E72A76" w:rsidRDefault="009B29F8" w:rsidP="000C4DD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72A7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18.03.</w:t>
      </w:r>
      <w:r w:rsidRPr="00E72A7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72A76">
        <w:rPr>
          <w:rFonts w:ascii="Times New Roman" w:hAnsi="Times New Roman"/>
          <w:sz w:val="24"/>
          <w:szCs w:val="24"/>
        </w:rPr>
        <w:t>г. включительно</w:t>
      </w:r>
    </w:p>
    <w:p w:rsidR="009B29F8" w:rsidRPr="00CA39B9" w:rsidRDefault="009B29F8" w:rsidP="000C4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A39B9">
        <w:rPr>
          <w:rFonts w:ascii="Times New Roman" w:hAnsi="Times New Roman"/>
          <w:bCs/>
          <w:sz w:val="24"/>
          <w:szCs w:val="24"/>
        </w:rPr>
        <w:t>27.</w:t>
      </w:r>
      <w:r>
        <w:rPr>
          <w:rFonts w:ascii="Times New Roman" w:hAnsi="Times New Roman"/>
          <w:bCs/>
          <w:sz w:val="24"/>
          <w:szCs w:val="24"/>
        </w:rPr>
        <w:t>51</w:t>
      </w:r>
      <w:r w:rsidRPr="00CA39B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CA39B9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Приборы электрические бытовые, прочие, н.в.д.г.:</w:t>
      </w:r>
      <w:r w:rsidRPr="00CA39B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бойлер, водонагреватель</w:t>
      </w:r>
      <w:r w:rsidRPr="00CA39B9"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40"/>
        <w:gridCol w:w="6840"/>
        <w:gridCol w:w="1976"/>
      </w:tblGrid>
      <w:tr w:rsidR="009B29F8" w:rsidRPr="00E72A76" w:rsidTr="009B6268">
        <w:trPr>
          <w:trHeight w:val="8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№п/п</w:t>
            </w:r>
          </w:p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 характеристики                                             товара (продукции), работ, услуг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9B29F8" w:rsidRPr="00E72A76" w:rsidTr="009B6268">
        <w:trPr>
          <w:trHeight w:val="32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FC333B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Водонагреватель объемом 50л, мощность 1,5 КВт.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B29F8" w:rsidRPr="00E72A76" w:rsidTr="009B6268">
        <w:trPr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29F8" w:rsidRPr="00E72A76" w:rsidRDefault="009B29F8" w:rsidP="009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B29F8" w:rsidRPr="00191F78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97670A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1F78">
        <w:rPr>
          <w:rFonts w:ascii="Times New Roman" w:hAnsi="Times New Roman"/>
          <w:sz w:val="24"/>
          <w:szCs w:val="24"/>
        </w:rPr>
        <w:t>что подтверждается сертификатами качества.</w:t>
      </w:r>
    </w:p>
    <w:p w:rsidR="009B29F8" w:rsidRPr="0097670A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97670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9B29F8" w:rsidRPr="0097670A" w:rsidRDefault="009B29F8" w:rsidP="003F51C9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97670A">
        <w:rPr>
          <w:rFonts w:ascii="Times New Roman" w:hAnsi="Times New Roman"/>
          <w:sz w:val="24"/>
          <w:szCs w:val="24"/>
        </w:rPr>
        <w:t xml:space="preserve"> </w:t>
      </w:r>
      <w:r w:rsidRPr="00E91360">
        <w:rPr>
          <w:rFonts w:ascii="Times New Roman" w:hAnsi="Times New Roman"/>
          <w:sz w:val="23"/>
          <w:szCs w:val="23"/>
        </w:rPr>
        <w:t xml:space="preserve">по адресу </w:t>
      </w:r>
      <w:r>
        <w:rPr>
          <w:rFonts w:ascii="Times New Roman" w:hAnsi="Times New Roman"/>
          <w:sz w:val="23"/>
          <w:szCs w:val="23"/>
        </w:rPr>
        <w:t>Заказчика</w:t>
      </w:r>
    </w:p>
    <w:p w:rsidR="009B29F8" w:rsidRPr="0097670A" w:rsidRDefault="009B29F8" w:rsidP="003F51C9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</w:t>
      </w:r>
      <w:r w:rsidRPr="0097670A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9B29F8" w:rsidRPr="004E5DC9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97670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март 2020г</w:t>
      </w:r>
    </w:p>
    <w:p w:rsidR="009B29F8" w:rsidRPr="0097670A" w:rsidRDefault="009B29F8" w:rsidP="003F51C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97670A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9B29F8" w:rsidRPr="0097670A" w:rsidRDefault="009B29F8" w:rsidP="003F51C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9B29F8" w:rsidRPr="0097670A" w:rsidRDefault="009B29F8" w:rsidP="003F51C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9B29F8" w:rsidRPr="0097670A" w:rsidRDefault="009B29F8" w:rsidP="003F51C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9B29F8" w:rsidRPr="0097670A" w:rsidRDefault="009B29F8" w:rsidP="003F51C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B29F8" w:rsidRPr="0097670A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9B29F8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7670A">
        <w:rPr>
          <w:rFonts w:ascii="Times New Roman" w:hAnsi="Times New Roman"/>
          <w:b/>
          <w:sz w:val="24"/>
          <w:szCs w:val="24"/>
        </w:rPr>
        <w:t>председатель комиссии по конкурсным торг</w:t>
      </w:r>
      <w:r>
        <w:rPr>
          <w:rFonts w:ascii="Times New Roman" w:hAnsi="Times New Roman"/>
          <w:b/>
          <w:sz w:val="24"/>
          <w:szCs w:val="24"/>
        </w:rPr>
        <w:t xml:space="preserve">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97670A">
        <w:rPr>
          <w:rFonts w:ascii="Times New Roman" w:hAnsi="Times New Roman"/>
          <w:b/>
          <w:sz w:val="24"/>
          <w:szCs w:val="24"/>
        </w:rPr>
        <w:t xml:space="preserve"> И.В.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Коваленко</w:t>
      </w:r>
    </w:p>
    <w:p w:rsidR="009B29F8" w:rsidRDefault="009B29F8" w:rsidP="003F51C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9B29F8" w:rsidSect="00E4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DD5"/>
    <w:rsid w:val="000359F6"/>
    <w:rsid w:val="000C4DD5"/>
    <w:rsid w:val="00191F78"/>
    <w:rsid w:val="003F51C9"/>
    <w:rsid w:val="004E5DC9"/>
    <w:rsid w:val="007E3516"/>
    <w:rsid w:val="0097670A"/>
    <w:rsid w:val="009B29F8"/>
    <w:rsid w:val="009B6268"/>
    <w:rsid w:val="00AC00B1"/>
    <w:rsid w:val="00BB69A1"/>
    <w:rsid w:val="00C343F2"/>
    <w:rsid w:val="00CA39B9"/>
    <w:rsid w:val="00E43959"/>
    <w:rsid w:val="00E72A76"/>
    <w:rsid w:val="00E91360"/>
    <w:rsid w:val="00F81D0E"/>
    <w:rsid w:val="00FC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D5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C4D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unova1irina@rambler.ru" TargetMode="External"/><Relationship Id="rId4" Type="http://schemas.openxmlformats.org/officeDocument/2006/relationships/hyperlink" Target="mailto:dragunova1irina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376</Words>
  <Characters>2147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</dc:creator>
  <cp:keywords/>
  <dc:description/>
  <cp:lastModifiedBy>User</cp:lastModifiedBy>
  <cp:revision>2</cp:revision>
  <dcterms:created xsi:type="dcterms:W3CDTF">2020-03-16T10:49:00Z</dcterms:created>
  <dcterms:modified xsi:type="dcterms:W3CDTF">2020-03-16T11:47:00Z</dcterms:modified>
</cp:coreProperties>
</file>